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D4CBD">
          <w:rPr>
            <w:rStyle w:val="a9"/>
          </w:rPr>
          <w:t>Акционерное общество "Трест"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118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D4CB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D4C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Pr="00F06873" w:rsidRDefault="00FD4CB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b/>
                <w:sz w:val="18"/>
                <w:szCs w:val="18"/>
              </w:rPr>
            </w:pPr>
            <w:r w:rsidRPr="00FD4CBD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Pr="00F06873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Pr="00F06873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D4CBD" w:rsidRPr="00F06873" w:rsidTr="004654AF">
        <w:tc>
          <w:tcPr>
            <w:tcW w:w="959" w:type="dxa"/>
            <w:shd w:val="clear" w:color="auto" w:fill="auto"/>
            <w:vAlign w:val="center"/>
          </w:tcPr>
          <w:p w:rsid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D4CBD" w:rsidRPr="00FD4CBD" w:rsidRDefault="00FD4CB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D4CBD" w:rsidRDefault="00FD4CB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FD4CBD">
          <w:rPr>
            <w:rStyle w:val="a9"/>
          </w:rPr>
          <w:t>27.11.2024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D4CBD" w:rsidP="009D6532">
            <w:pPr>
              <w:pStyle w:val="aa"/>
            </w:pPr>
            <w:r>
              <w:t>Начальник управления механизации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D4CBD" w:rsidP="009D6532">
            <w:pPr>
              <w:pStyle w:val="aa"/>
            </w:pPr>
            <w:r>
              <w:t>Егоров Вячеслав Александрович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D4CB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D4CB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D4CBD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D4CBD" w:rsidP="009D6532">
            <w:pPr>
              <w:pStyle w:val="aa"/>
            </w:pPr>
            <w:r>
              <w:t>Воронова Ольга Александровна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D4CB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D4CB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D4CBD" w:rsidRPr="00FD4CBD" w:rsidTr="00FD4CB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CBD" w:rsidRPr="00FD4CBD" w:rsidRDefault="00FD4CBD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D4CBD" w:rsidRPr="00FD4CBD" w:rsidRDefault="00FD4CB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CBD" w:rsidRPr="00FD4CBD" w:rsidRDefault="00FD4CB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D4CBD" w:rsidRPr="00FD4CBD" w:rsidRDefault="00FD4CB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CBD" w:rsidRPr="00FD4CBD" w:rsidRDefault="00FD4CBD" w:rsidP="009D6532">
            <w:pPr>
              <w:pStyle w:val="aa"/>
            </w:pPr>
            <w:r>
              <w:t>Янышев Владимир Геннадьевич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D4CBD" w:rsidRPr="00FD4CBD" w:rsidRDefault="00FD4CB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D4CBD" w:rsidRPr="00FD4CBD" w:rsidRDefault="00FD4CBD" w:rsidP="009D6532">
            <w:pPr>
              <w:pStyle w:val="aa"/>
            </w:pPr>
          </w:p>
        </w:tc>
      </w:tr>
      <w:tr w:rsidR="00FD4CBD" w:rsidRPr="00FD4CBD" w:rsidTr="00FD4CB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D4CBD" w:rsidRPr="00FD4CBD" w:rsidRDefault="00FD4CBD" w:rsidP="009D6532">
            <w:pPr>
              <w:pStyle w:val="aa"/>
              <w:rPr>
                <w:vertAlign w:val="superscript"/>
              </w:rPr>
            </w:pPr>
            <w:r w:rsidRPr="00FD4CB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D4CBD" w:rsidRPr="00FD4CBD" w:rsidRDefault="00FD4C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D4CBD" w:rsidRPr="00FD4CBD" w:rsidRDefault="00FD4CBD" w:rsidP="009D6532">
            <w:pPr>
              <w:pStyle w:val="aa"/>
              <w:rPr>
                <w:vertAlign w:val="superscript"/>
              </w:rPr>
            </w:pPr>
            <w:r w:rsidRPr="00FD4CB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D4CBD" w:rsidRPr="00FD4CBD" w:rsidRDefault="00FD4C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D4CBD" w:rsidRPr="00FD4CBD" w:rsidRDefault="00FD4CBD" w:rsidP="009D6532">
            <w:pPr>
              <w:pStyle w:val="aa"/>
              <w:rPr>
                <w:vertAlign w:val="superscript"/>
              </w:rPr>
            </w:pPr>
            <w:r w:rsidRPr="00FD4CB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FD4CBD" w:rsidRPr="00FD4CBD" w:rsidRDefault="00FD4CB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D4CBD" w:rsidRPr="00FD4CBD" w:rsidRDefault="00FD4CBD" w:rsidP="009D6532">
            <w:pPr>
              <w:pStyle w:val="aa"/>
              <w:rPr>
                <w:vertAlign w:val="superscript"/>
              </w:rPr>
            </w:pPr>
            <w:r w:rsidRPr="00FD4CB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D4CBD" w:rsidTr="00FD4CB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D4CBD" w:rsidRDefault="00FD4CBD" w:rsidP="002743B5">
            <w:pPr>
              <w:pStyle w:val="aa"/>
            </w:pPr>
            <w:r w:rsidRPr="00FD4CBD">
              <w:t>6134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D4CB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D4CB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D4CB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D4CBD" w:rsidRDefault="00FD4CBD" w:rsidP="002743B5">
            <w:pPr>
              <w:pStyle w:val="aa"/>
            </w:pPr>
            <w:r w:rsidRPr="00FD4CBD">
              <w:t>Максимова Светлана Леонидовна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D4CB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D4CBD" w:rsidRDefault="002743B5" w:rsidP="002743B5">
            <w:pPr>
              <w:pStyle w:val="aa"/>
            </w:pPr>
          </w:p>
        </w:tc>
      </w:tr>
      <w:tr w:rsidR="002743B5" w:rsidRPr="00FD4CBD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FD4CBD" w:rsidRDefault="00FD4CBD" w:rsidP="002743B5">
            <w:pPr>
              <w:pStyle w:val="aa"/>
              <w:rPr>
                <w:b/>
                <w:vertAlign w:val="superscript"/>
              </w:rPr>
            </w:pPr>
            <w:r w:rsidRPr="00FD4CB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FD4CB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FD4CBD" w:rsidRDefault="00FD4CBD" w:rsidP="002743B5">
            <w:pPr>
              <w:pStyle w:val="aa"/>
              <w:rPr>
                <w:b/>
                <w:vertAlign w:val="superscript"/>
              </w:rPr>
            </w:pPr>
            <w:r w:rsidRPr="00FD4CB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FD4CB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FD4CBD" w:rsidRDefault="00FD4CBD" w:rsidP="002743B5">
            <w:pPr>
              <w:pStyle w:val="aa"/>
              <w:rPr>
                <w:b/>
                <w:vertAlign w:val="superscript"/>
              </w:rPr>
            </w:pPr>
            <w:r w:rsidRPr="00FD4CBD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FD4CB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FD4CBD" w:rsidRDefault="00FD4CBD" w:rsidP="002743B5">
            <w:pPr>
              <w:pStyle w:val="aa"/>
              <w:rPr>
                <w:vertAlign w:val="superscript"/>
              </w:rPr>
            </w:pPr>
            <w:r w:rsidRPr="00FD4CB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CBD" w:rsidRPr="00164842" w:rsidRDefault="00FD4CBD" w:rsidP="00FD4CBD">
      <w:r>
        <w:separator/>
      </w:r>
    </w:p>
  </w:endnote>
  <w:endnote w:type="continuationSeparator" w:id="0">
    <w:p w:rsidR="00FD4CBD" w:rsidRPr="00164842" w:rsidRDefault="00FD4CBD" w:rsidP="00FD4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BD" w:rsidRDefault="00FD4CB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BD" w:rsidRDefault="00FD4CB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BD" w:rsidRDefault="00FD4C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CBD" w:rsidRPr="00164842" w:rsidRDefault="00FD4CBD" w:rsidP="00FD4CBD">
      <w:r>
        <w:separator/>
      </w:r>
    </w:p>
  </w:footnote>
  <w:footnote w:type="continuationSeparator" w:id="0">
    <w:p w:rsidR="00FD4CBD" w:rsidRPr="00164842" w:rsidRDefault="00FD4CBD" w:rsidP="00FD4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BD" w:rsidRDefault="00FD4CB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BD" w:rsidRDefault="00FD4CB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CBD" w:rsidRDefault="00FD4CB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0"/>
    <w:docVar w:name="adv_info1" w:val="     "/>
    <w:docVar w:name="adv_info2" w:val="     "/>
    <w:docVar w:name="adv_info3" w:val="     "/>
    <w:docVar w:name="att_org_adr" w:val="426011, Россия, Удмуртская Республика, г. Ижевск, ул. Красноармейская, д. 127, офис 802, 811"/>
    <w:docVar w:name="att_org_dop" w:val="Общество с ограниченной ответственностью &quot;Спецоценка&quot;"/>
    <w:docVar w:name="att_org_name" w:val="Общество с ограниченной ответственностью &quot;Спецоценка&quot;"/>
    <w:docVar w:name="att_org_reg_date" w:val="01.07.2024"/>
    <w:docVar w:name="att_org_reg_num" w:val="653"/>
    <w:docVar w:name="boss_fio" w:val="Васильков Александр Владимирович"/>
    <w:docVar w:name="ceh_info" w:val="Акционерное общество &quot;Трест&quot;"/>
    <w:docVar w:name="close_doc_flag" w:val="1"/>
    <w:docVar w:name="doc_name" w:val="Документ10"/>
    <w:docVar w:name="doc_type" w:val="5"/>
    <w:docVar w:name="fill_date" w:val="27.11.2024"/>
    <w:docVar w:name="org_guid" w:val="CA41F74324294B6F80B350F83FF81269"/>
    <w:docVar w:name="org_id" w:val="1"/>
    <w:docVar w:name="org_name" w:val="     "/>
    <w:docVar w:name="pers_guids" w:val="73138A32B3CD49A395636F2C186171FF@142-916-747 73"/>
    <w:docVar w:name="pers_snils" w:val="73138A32B3CD49A395636F2C186171FF@142-916-747 73"/>
    <w:docVar w:name="podr_id" w:val="org_1"/>
    <w:docVar w:name="pred_dolg" w:val="Начальник управления механизации"/>
    <w:docVar w:name="pred_fio" w:val="Егоров Вячеслав Александрович"/>
    <w:docVar w:name="prikaz_sout" w:val="817"/>
    <w:docVar w:name="rbtd_adr" w:val="     "/>
    <w:docVar w:name="rbtd_name" w:val="Акционерное общество &quot;Трест&quot;"/>
    <w:docVar w:name="step_test" w:val="6"/>
    <w:docVar w:name="sv_docs" w:val="1"/>
  </w:docVars>
  <w:rsids>
    <w:rsidRoot w:val="00FD4CBD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CBD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D4C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D4CBD"/>
    <w:rPr>
      <w:sz w:val="24"/>
    </w:rPr>
  </w:style>
  <w:style w:type="paragraph" w:styleId="ad">
    <w:name w:val="footer"/>
    <w:basedOn w:val="a"/>
    <w:link w:val="ae"/>
    <w:rsid w:val="00FD4C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D4C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User3</dc:creator>
  <cp:keywords/>
  <dc:description/>
  <cp:lastModifiedBy>User3</cp:lastModifiedBy>
  <cp:revision>2</cp:revision>
  <dcterms:created xsi:type="dcterms:W3CDTF">2024-11-27T11:18:00Z</dcterms:created>
  <dcterms:modified xsi:type="dcterms:W3CDTF">2024-11-27T11:18:00Z</dcterms:modified>
</cp:coreProperties>
</file>